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г. Санкт-Петербург                                                                                   01.07.2017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Интернет-магазин «Название», 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александр-принт.рф </w:t>
      </w:r>
      <w:r w:rsidRPr="005277DE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giftbook</w:t>
      </w:r>
      <w:r w:rsidRPr="005277D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Pr="005277DE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может получить о Пользователе во время использования сайта Интернет-магазина, программ и продуктов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Интернет-магазина.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0F7C2F" w:rsidRDefault="000F7C2F" w:rsidP="000A0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>«Администрация сайта Интернет-магазина (далее – Администрация сайта)» – уполномоченные сотрудники на управления сайтом, действующие от имени Название организации,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Интернет-магазина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Интернет-магазина  Название магазина.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 Название магазина в разделе  Название раздела и включают в себя следующую информацию: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3.2.3. адрес электронной почты (e-mail);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3.2.4. адрес доставки Товара;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3.2.5. место жительство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из cookies;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доступа;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реферер (адрес предыдущей страницы).</w:t>
      </w:r>
    </w:p>
    <w:p w:rsidR="000F7C2F" w:rsidRDefault="000F7C2F" w:rsidP="000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3.3.1. Отключение cookies может повлечь невозможность доступа к частям сайта Интернет-магазина, требующим авторизации.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интернет-магазина может использовать в целях: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 Название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Предоставления Пользователю доступа к персонализированным ресурсам Сайта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4.1.7. Уведомления Пользователя Сайта интернет-магазина о состоянии Заказа.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 Название магазина», включая доставку Товара.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обязан: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Все предложения или вопросы по настоящей Политике конфиденциальности следует сообщать </w:t>
      </w:r>
      <w:r w:rsidRPr="00AA7941">
        <w:rPr>
          <w:rFonts w:ascii="Times New Roman CYR" w:hAnsi="Times New Roman CYR" w:cs="Times New Roman CYR"/>
          <w:i/>
          <w:sz w:val="28"/>
          <w:szCs w:val="28"/>
        </w:rPr>
        <w:t>(указать раздел сайта интернет-магазина)</w:t>
      </w:r>
    </w:p>
    <w:p w:rsidR="000F7C2F" w:rsidRPr="005277DE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9.4. Действующая Политика конфиденциальности размещена на странице по адресу .</w:t>
      </w:r>
      <w:r w:rsidRPr="005277DE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doc</w:t>
      </w:r>
      <w:r w:rsidRPr="005277DE">
        <w:rPr>
          <w:rFonts w:ascii="Times New Roman CYR" w:hAnsi="Times New Roman CYR" w:cs="Times New Roman CYR"/>
          <w:sz w:val="28"/>
          <w:szCs w:val="28"/>
        </w:rPr>
        <w:t>/</w:t>
      </w:r>
      <w:r w:rsidRPr="005277DE">
        <w:t xml:space="preserve"> </w:t>
      </w:r>
      <w:r w:rsidRPr="005277DE">
        <w:rPr>
          <w:rFonts w:ascii="Times New Roman CYR" w:hAnsi="Times New Roman CYR" w:cs="Times New Roman CYR"/>
          <w:sz w:val="28"/>
          <w:szCs w:val="28"/>
        </w:rPr>
        <w:t>politikaconf.docx</w:t>
      </w:r>
    </w:p>
    <w:p w:rsidR="000F7C2F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7C2F" w:rsidRPr="005277DE" w:rsidRDefault="000F7C2F" w:rsidP="000A0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Обновлено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01/12/2017</w:t>
      </w:r>
    </w:p>
    <w:p w:rsidR="000F7C2F" w:rsidRPr="000A091C" w:rsidRDefault="000F7C2F" w:rsidP="000A091C">
      <w:pPr>
        <w:rPr>
          <w:szCs w:val="28"/>
        </w:rPr>
      </w:pPr>
    </w:p>
    <w:sectPr w:rsidR="000F7C2F" w:rsidRPr="000A091C" w:rsidSect="00B436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941"/>
    <w:rsid w:val="000213FB"/>
    <w:rsid w:val="000A091C"/>
    <w:rsid w:val="000F7C2F"/>
    <w:rsid w:val="001A0F74"/>
    <w:rsid w:val="003B77B8"/>
    <w:rsid w:val="00484570"/>
    <w:rsid w:val="005277DE"/>
    <w:rsid w:val="005A4DD4"/>
    <w:rsid w:val="00AA7941"/>
    <w:rsid w:val="00B4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394</TotalTime>
  <Pages>6</Pages>
  <Words>1758</Words>
  <Characters>10027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Штанько</cp:lastModifiedBy>
  <cp:revision>3</cp:revision>
  <dcterms:created xsi:type="dcterms:W3CDTF">2017-06-26T11:58:00Z</dcterms:created>
  <dcterms:modified xsi:type="dcterms:W3CDTF">2017-12-13T16:33:00Z</dcterms:modified>
</cp:coreProperties>
</file>